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98FB2AA" w:rsidR="00EC05A7" w:rsidRPr="008238C6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8238C6">
        <w:rPr>
          <w:kern w:val="3"/>
          <w:lang w:val="sr-Cyrl-RS" w:eastAsia="ar-SA"/>
        </w:rPr>
        <w:t>13.06.2025.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2B973BD" w:rsidR="00EC05A7" w:rsidRPr="008238C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8238C6">
        <w:rPr>
          <w:b/>
          <w:bCs/>
          <w:kern w:val="3"/>
          <w:lang w:val="sr-Cyrl-RS" w:eastAsia="ar-SA"/>
        </w:rPr>
        <w:t>Челична жичана сита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44E8614" w:rsidR="00EC05A7" w:rsidRPr="008238C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8238C6">
        <w:rPr>
          <w:kern w:val="3"/>
          <w:lang w:val="sr-Cyrl-RS" w:eastAsia="ar-SA"/>
        </w:rPr>
        <w:t>80.000,00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839076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8238C6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81CF151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8238C6">
        <w:rPr>
          <w:b/>
          <w:kern w:val="3"/>
          <w:lang w:val="sr-Cyrl-RS" w:eastAsia="ar-SA"/>
        </w:rPr>
        <w:t>Гаранција произвођача</w:t>
      </w:r>
    </w:p>
    <w:p w14:paraId="541FE738" w14:textId="77777777" w:rsidR="008238C6" w:rsidRPr="008238C6" w:rsidRDefault="008238C6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4C7968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8238C6">
        <w:rPr>
          <w:kern w:val="3"/>
          <w:lang w:val="sr-Cyrl-RS" w:eastAsia="ar-SA"/>
        </w:rPr>
        <w:t xml:space="preserve"> 19.06.2025.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3ABE4E8" w:rsidR="005C2B67" w:rsidRDefault="008238C6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6817FC00" w14:textId="77ACB36D" w:rsidR="008238C6" w:rsidRPr="008238C6" w:rsidRDefault="008238C6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8238C6" w:rsidRPr="008238C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525C" w14:textId="77777777" w:rsidR="003C7CCA" w:rsidRDefault="003C7CCA">
      <w:r>
        <w:separator/>
      </w:r>
    </w:p>
  </w:endnote>
  <w:endnote w:type="continuationSeparator" w:id="0">
    <w:p w14:paraId="583B4B66" w14:textId="77777777" w:rsidR="003C7CCA" w:rsidRDefault="003C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8B42" w14:textId="77777777" w:rsidR="003C7CCA" w:rsidRDefault="003C7CCA">
      <w:r>
        <w:separator/>
      </w:r>
    </w:p>
  </w:footnote>
  <w:footnote w:type="continuationSeparator" w:id="0">
    <w:p w14:paraId="42E32DAD" w14:textId="77777777" w:rsidR="003C7CCA" w:rsidRDefault="003C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32157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2084B"/>
    <w:rsid w:val="001C1ADE"/>
    <w:rsid w:val="001C3136"/>
    <w:rsid w:val="003C7CCA"/>
    <w:rsid w:val="00434B37"/>
    <w:rsid w:val="004913EC"/>
    <w:rsid w:val="005C2B67"/>
    <w:rsid w:val="00707CE2"/>
    <w:rsid w:val="007260CD"/>
    <w:rsid w:val="008238C6"/>
    <w:rsid w:val="00824215"/>
    <w:rsid w:val="008432DD"/>
    <w:rsid w:val="00864A03"/>
    <w:rsid w:val="008F1A79"/>
    <w:rsid w:val="00942F87"/>
    <w:rsid w:val="00955644"/>
    <w:rsid w:val="00A3396B"/>
    <w:rsid w:val="00AB3506"/>
    <w:rsid w:val="00C869B3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2025-06-13T10:07:00Z</dcterms:modified>
</cp:coreProperties>
</file>